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97AB" w14:textId="77777777" w:rsidR="00BA07F1" w:rsidRDefault="00BA07F1">
      <w:pPr>
        <w:rPr>
          <w:vanish/>
        </w:rPr>
      </w:pPr>
    </w:p>
    <w:p w14:paraId="78EC7C19" w14:textId="77777777" w:rsidR="00C10C13" w:rsidRPr="00EF7AC4" w:rsidRDefault="00C10C13" w:rsidP="00580EB8">
      <w:pPr>
        <w:framePr w:hSpace="141" w:wrap="notBeside" w:vAnchor="text" w:hAnchor="margin" w:xAlign="center" w:y="-82"/>
        <w:divId w:val="1774323352"/>
        <w:rPr>
          <w:sz w:val="15"/>
          <w:szCs w:val="15"/>
        </w:rPr>
      </w:pPr>
    </w:p>
    <w:p w14:paraId="2361B868" w14:textId="2F9D4D7A" w:rsidR="00622E42" w:rsidRDefault="00622E42" w:rsidP="00380D26">
      <w:pPr>
        <w:rPr>
          <w:color w:val="000000"/>
          <w:sz w:val="24"/>
          <w:szCs w:val="24"/>
        </w:rPr>
      </w:pPr>
    </w:p>
    <w:p w14:paraId="76EC21DA" w14:textId="77777777" w:rsidR="00E435C2" w:rsidRDefault="00E435C2" w:rsidP="00380D26">
      <w:pPr>
        <w:rPr>
          <w:color w:val="000000"/>
          <w:sz w:val="24"/>
          <w:szCs w:val="24"/>
        </w:rPr>
      </w:pPr>
    </w:p>
    <w:p w14:paraId="5BDBB19D" w14:textId="77777777" w:rsidR="00E435C2" w:rsidRDefault="00E435C2" w:rsidP="00380D26">
      <w:pPr>
        <w:rPr>
          <w:color w:val="000000"/>
          <w:sz w:val="24"/>
          <w:szCs w:val="24"/>
        </w:rPr>
      </w:pPr>
    </w:p>
    <w:p w14:paraId="1639B2D3" w14:textId="77777777" w:rsidR="00E435C2" w:rsidRDefault="00E435C2" w:rsidP="00380D26">
      <w:pPr>
        <w:rPr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57"/>
        <w:tblW w:w="99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97"/>
        <w:gridCol w:w="1560"/>
        <w:gridCol w:w="2551"/>
        <w:gridCol w:w="1418"/>
        <w:gridCol w:w="2160"/>
      </w:tblGrid>
      <w:tr w:rsidR="009D3F93" w:rsidRPr="00C75433" w14:paraId="61344B80" w14:textId="77777777" w:rsidTr="009D3F93">
        <w:trPr>
          <w:trHeight w:val="357"/>
        </w:trPr>
        <w:tc>
          <w:tcPr>
            <w:tcW w:w="2297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FE7599D" w14:textId="067784B7" w:rsidR="009D3F93" w:rsidRPr="00C75433" w:rsidRDefault="009D3F93" w:rsidP="009D3F93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Tarih:</w:t>
            </w:r>
            <w:r w:rsidR="00900929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16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.</w:t>
            </w:r>
            <w:r w:rsidR="004F339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01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.202</w:t>
            </w:r>
            <w:r w:rsidR="004F339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1560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965D45F" w14:textId="77777777" w:rsidR="009D3F93" w:rsidRPr="00C75433" w:rsidRDefault="009D3F93" w:rsidP="009D3F93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10:00</w:t>
            </w:r>
          </w:p>
        </w:tc>
        <w:tc>
          <w:tcPr>
            <w:tcW w:w="3969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2910F69" w14:textId="77777777" w:rsidR="009D3F93" w:rsidRDefault="009D3F93" w:rsidP="009D3F93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Konferans Salonu</w:t>
            </w:r>
          </w:p>
        </w:tc>
        <w:tc>
          <w:tcPr>
            <w:tcW w:w="2160" w:type="dxa"/>
            <w:vAlign w:val="center"/>
          </w:tcPr>
          <w:p w14:paraId="7209133F" w14:textId="77777777" w:rsidR="009D3F93" w:rsidRPr="00C75433" w:rsidRDefault="009D3F93" w:rsidP="009D3F93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Sayısı: </w:t>
            </w:r>
          </w:p>
        </w:tc>
      </w:tr>
      <w:tr w:rsidR="009D3F93" w:rsidRPr="00C75433" w14:paraId="142BB3E1" w14:textId="77777777" w:rsidTr="009D3F93">
        <w:trPr>
          <w:trHeight w:val="357"/>
        </w:trPr>
        <w:tc>
          <w:tcPr>
            <w:tcW w:w="2297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E4151D5" w14:textId="77777777" w:rsidR="009D3F93" w:rsidRPr="00C75433" w:rsidRDefault="009D3F93" w:rsidP="009D3F93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 Konusu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7689" w:type="dxa"/>
            <w:gridSpan w:val="4"/>
          </w:tcPr>
          <w:p w14:paraId="1AED142D" w14:textId="6C30065F" w:rsidR="009D3F93" w:rsidRPr="00E435C2" w:rsidRDefault="00900929" w:rsidP="009D3F93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Yarıyıl</w:t>
            </w:r>
            <w:r w:rsidR="000D137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İçi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B34BE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Çalışma Planı</w:t>
            </w:r>
          </w:p>
        </w:tc>
      </w:tr>
      <w:tr w:rsidR="009D3F93" w:rsidRPr="00C75433" w14:paraId="6DB8A53C" w14:textId="77777777" w:rsidTr="009D3F93">
        <w:trPr>
          <w:trHeight w:val="357"/>
        </w:trPr>
        <w:tc>
          <w:tcPr>
            <w:tcW w:w="2297" w:type="dxa"/>
            <w:shd w:val="clear" w:color="auto" w:fill="FFFFFF"/>
            <w:vAlign w:val="center"/>
          </w:tcPr>
          <w:p w14:paraId="6BA074AF" w14:textId="77777777" w:rsidR="009D3F93" w:rsidRPr="00C75433" w:rsidRDefault="009D3F93" w:rsidP="009D3F93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Raportör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4111" w:type="dxa"/>
            <w:gridSpan w:val="2"/>
            <w:vAlign w:val="center"/>
          </w:tcPr>
          <w:p w14:paraId="05A95563" w14:textId="77777777" w:rsidR="009D3F93" w:rsidRPr="0042786E" w:rsidRDefault="009D3F93" w:rsidP="009D3F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Hakan KAMİLOĞLU</w:t>
            </w:r>
          </w:p>
        </w:tc>
        <w:tc>
          <w:tcPr>
            <w:tcW w:w="3578" w:type="dxa"/>
            <w:gridSpan w:val="2"/>
            <w:vAlign w:val="center"/>
          </w:tcPr>
          <w:p w14:paraId="4C3D7B86" w14:textId="51790061" w:rsidR="009D3F93" w:rsidRPr="00C75433" w:rsidRDefault="009D3F93" w:rsidP="009D3F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8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Alınan Toplam Karar Sayısı:</w:t>
            </w:r>
            <w:r w:rsidR="000111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D3F93" w:rsidRPr="00C75433" w14:paraId="45A3061D" w14:textId="77777777" w:rsidTr="009D3F93">
        <w:trPr>
          <w:trHeight w:val="357"/>
        </w:trPr>
        <w:tc>
          <w:tcPr>
            <w:tcW w:w="9986" w:type="dxa"/>
            <w:gridSpan w:val="5"/>
            <w:shd w:val="clear" w:color="auto" w:fill="DEEAF6"/>
          </w:tcPr>
          <w:p w14:paraId="5FA7DBAB" w14:textId="16137169" w:rsidR="009D3F93" w:rsidRPr="004F3397" w:rsidRDefault="009D3F93" w:rsidP="009D3F93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4F3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339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  <w:bookmarkEnd w:id="0"/>
            <w:r w:rsidR="00B34BE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  <w:r w:rsidR="00B34BEC" w:rsidRPr="00B34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2025–2026 Eğitim-Öğretim Yılı Bahar Yarıyılı Yarıyıl İçi Çalışma Planının Görüşülmesi</w:t>
            </w:r>
          </w:p>
        </w:tc>
      </w:tr>
      <w:tr w:rsidR="009D3F93" w:rsidRPr="00C75433" w14:paraId="7ECAB0B2" w14:textId="77777777" w:rsidTr="009D3F93">
        <w:trPr>
          <w:trHeight w:val="357"/>
        </w:trPr>
        <w:tc>
          <w:tcPr>
            <w:tcW w:w="9986" w:type="dxa"/>
            <w:gridSpan w:val="5"/>
          </w:tcPr>
          <w:p w14:paraId="7F8A7C2C" w14:textId="71302907" w:rsidR="009D3F93" w:rsidRPr="00905953" w:rsidRDefault="00905953" w:rsidP="00011161">
            <w:pPr>
              <w:pStyle w:val="p1"/>
              <w:numPr>
                <w:ilvl w:val="0"/>
                <w:numId w:val="1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905953">
              <w:rPr>
                <w:sz w:val="24"/>
                <w:szCs w:val="24"/>
              </w:rPr>
              <w:t>Bölüm Kurulu, 2025–2026 Eğitim-Öğretim Yılı Bahar Yarıyılında bölüm bünyesinde yürütülecek akademik faaliyetlere ilişkin Yarıyıl İçi Çalışma Planını görüşmek üzere toplanmıştır.</w:t>
            </w:r>
          </w:p>
        </w:tc>
      </w:tr>
      <w:tr w:rsidR="009D3F93" w:rsidRPr="00C75433" w14:paraId="5DE5FA60" w14:textId="77777777" w:rsidTr="009D3F93">
        <w:trPr>
          <w:trHeight w:val="357"/>
        </w:trPr>
        <w:tc>
          <w:tcPr>
            <w:tcW w:w="9986" w:type="dxa"/>
            <w:gridSpan w:val="5"/>
            <w:shd w:val="clear" w:color="auto" w:fill="DEEAF6"/>
          </w:tcPr>
          <w:p w14:paraId="40E9A183" w14:textId="77777777" w:rsidR="009D3F93" w:rsidRPr="00513E77" w:rsidRDefault="009D3F93" w:rsidP="009D3F93">
            <w:pPr>
              <w:pStyle w:val="TmBykHarfBalk"/>
              <w:rPr>
                <w:rFonts w:ascii="Times New Roman" w:hAnsi="Times New Roman" w:cs="Times New Roman"/>
                <w:caps w:val="0"/>
                <w:color w:val="99CCFF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</w:tr>
      <w:tr w:rsidR="009D3F93" w:rsidRPr="00EF7AC4" w14:paraId="30E43164" w14:textId="77777777" w:rsidTr="009D3F93">
        <w:trPr>
          <w:trHeight w:val="2703"/>
        </w:trPr>
        <w:tc>
          <w:tcPr>
            <w:tcW w:w="9986" w:type="dxa"/>
            <w:gridSpan w:val="5"/>
            <w:shd w:val="clear" w:color="auto" w:fill="FFFFFF"/>
          </w:tcPr>
          <w:p w14:paraId="7BF32A1C" w14:textId="77777777" w:rsidR="00905953" w:rsidRDefault="003C50EF" w:rsidP="00905953">
            <w:pPr>
              <w:pStyle w:val="NormalWeb"/>
              <w:rPr>
                <w:color w:val="000000"/>
              </w:rPr>
            </w:pPr>
            <w:r>
              <w:t>1)</w:t>
            </w:r>
            <w:r w:rsidR="009510F8" w:rsidRPr="009510F8">
              <w:t xml:space="preserve">Trabzon Üniversitesi Tonya Meslek Yüksekokulu </w:t>
            </w:r>
            <w:r w:rsidR="00905953">
              <w:rPr>
                <w:color w:val="000000"/>
              </w:rPr>
              <w:t>Tıbbi Hizmetler ve Teknikler Bölümüne bağlı;</w:t>
            </w:r>
          </w:p>
          <w:p w14:paraId="3AA380D0" w14:textId="77777777" w:rsidR="00905953" w:rsidRDefault="00905953" w:rsidP="00905953">
            <w:pPr>
              <w:pStyle w:val="NormalWeb"/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Tıbbi Laboratuvar Teknikleri Programı</w:t>
            </w:r>
          </w:p>
          <w:p w14:paraId="2D918328" w14:textId="77777777" w:rsidR="00905953" w:rsidRDefault="00905953" w:rsidP="00905953">
            <w:pPr>
              <w:pStyle w:val="NormalWeb"/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İlk ve Acil Yardım Programı</w:t>
            </w:r>
          </w:p>
          <w:p w14:paraId="426155F8" w14:textId="22B5B26F" w:rsidR="00905953" w:rsidRDefault="00905953" w:rsidP="00905953">
            <w:pPr>
              <w:pStyle w:val="NormalWeb"/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Tıbbi Görüntüleme Teknikleri</w:t>
            </w:r>
          </w:p>
          <w:p w14:paraId="2B2BED07" w14:textId="77777777" w:rsidR="00905953" w:rsidRDefault="00905953" w:rsidP="00905953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kapsamında hazırlanmış olan yarıyıl içi çalışma planı incelenmiştir.</w:t>
            </w:r>
          </w:p>
          <w:p w14:paraId="4F30E887" w14:textId="77777777" w:rsidR="00905953" w:rsidRDefault="00905953" w:rsidP="00905953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Yapılan görüşmeler sonucunda;</w:t>
            </w:r>
          </w:p>
          <w:p w14:paraId="22556BB8" w14:textId="77777777" w:rsidR="00905953" w:rsidRDefault="00905953" w:rsidP="00905953">
            <w:pPr>
              <w:pStyle w:val="NormalWeb"/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Derslerin akademik takvim doğrultusunda yürütülmesi,</w:t>
            </w:r>
          </w:p>
          <w:p w14:paraId="4212422B" w14:textId="77777777" w:rsidR="00905953" w:rsidRDefault="00905953" w:rsidP="00905953">
            <w:pPr>
              <w:pStyle w:val="NormalWeb"/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Uygulamalı derslerin laboratuvar ve saha uygulamaları ile desteklenmesi,</w:t>
            </w:r>
          </w:p>
          <w:p w14:paraId="51813AAB" w14:textId="77777777" w:rsidR="00905953" w:rsidRDefault="00905953" w:rsidP="00905953">
            <w:pPr>
              <w:pStyle w:val="NormalWeb"/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Öğrenci danışmanlık faaliyetlerinin düzenli olarak sürdürülmesi,</w:t>
            </w:r>
          </w:p>
          <w:p w14:paraId="65B4A429" w14:textId="77777777" w:rsidR="00905953" w:rsidRDefault="00905953" w:rsidP="00905953">
            <w:pPr>
              <w:pStyle w:val="NormalWeb"/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Program bazlı akademik toplantıların gerçekleştirilmesi,</w:t>
            </w:r>
          </w:p>
          <w:p w14:paraId="5E0AA444" w14:textId="49844C72" w:rsidR="00905953" w:rsidRDefault="00905953" w:rsidP="00905953">
            <w:pPr>
              <w:pStyle w:val="NormalWeb"/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Dış paydaş iş birliklerinin planlanması ve uygulama süreçlerinin koordinasyonu</w:t>
            </w:r>
            <w:r>
              <w:rPr>
                <w:color w:val="000000"/>
              </w:rPr>
              <w:t xml:space="preserve"> görüşüldü ve Tarıyıl Çalışma planı </w:t>
            </w:r>
            <w:r w:rsidR="006B1C95">
              <w:rPr>
                <w:color w:val="000000"/>
              </w:rPr>
              <w:t>(</w:t>
            </w:r>
            <w:r>
              <w:rPr>
                <w:color w:val="000000"/>
              </w:rPr>
              <w:t>EK1’de</w:t>
            </w:r>
            <w:r w:rsidR="006B1C95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="006B1C95">
              <w:rPr>
                <w:color w:val="000000"/>
              </w:rPr>
              <w:t>uygun bulundu,</w:t>
            </w:r>
          </w:p>
          <w:p w14:paraId="16D45C8D" w14:textId="79B4FEB3" w:rsidR="009510F8" w:rsidRPr="00055705" w:rsidRDefault="009510F8" w:rsidP="00055705">
            <w:pPr>
              <w:pStyle w:val="ListeParagraf"/>
              <w:shd w:val="clear" w:color="auto" w:fill="FFFFFF"/>
              <w:spacing w:after="0" w:line="360" w:lineRule="auto"/>
              <w:ind w:left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705">
              <w:rPr>
                <w:rFonts w:ascii="Times New Roman" w:hAnsi="Times New Roman"/>
                <w:sz w:val="24"/>
                <w:szCs w:val="24"/>
              </w:rPr>
              <w:t xml:space="preserve">      Konunun Müdürlük Makamına </w:t>
            </w:r>
            <w:r w:rsidR="00055705" w:rsidRPr="00055705">
              <w:rPr>
                <w:rFonts w:ascii="Times New Roman" w:hAnsi="Times New Roman"/>
                <w:sz w:val="24"/>
                <w:szCs w:val="24"/>
              </w:rPr>
              <w:t xml:space="preserve">arzına, </w:t>
            </w:r>
            <w:r w:rsidR="00055705">
              <w:rPr>
                <w:rFonts w:ascii="Times New Roman" w:hAnsi="Times New Roman"/>
                <w:sz w:val="24"/>
                <w:szCs w:val="24"/>
              </w:rPr>
              <w:t>Oy</w:t>
            </w:r>
            <w:r w:rsidRPr="00055705">
              <w:rPr>
                <w:rFonts w:ascii="Times New Roman" w:hAnsi="Times New Roman"/>
                <w:sz w:val="24"/>
                <w:szCs w:val="24"/>
              </w:rPr>
              <w:t xml:space="preserve"> birliği ile karar verildi.</w:t>
            </w:r>
          </w:p>
          <w:p w14:paraId="7A0F106D" w14:textId="77777777" w:rsidR="009D3F93" w:rsidRDefault="009D3F93" w:rsidP="009D3F93">
            <w:pPr>
              <w:pStyle w:val="p1"/>
              <w:rPr>
                <w:sz w:val="24"/>
                <w:szCs w:val="24"/>
              </w:rPr>
            </w:pPr>
          </w:p>
          <w:p w14:paraId="2EF62859" w14:textId="248011CE" w:rsidR="009D3F93" w:rsidRDefault="009D3F93" w:rsidP="009D3F93">
            <w:pPr>
              <w:pStyle w:val="p1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</w:t>
            </w:r>
            <w:r w:rsidR="00055705">
              <w:rPr>
                <w:sz w:val="20"/>
                <w:szCs w:val="20"/>
              </w:rPr>
              <w:t xml:space="preserve">1: </w:t>
            </w:r>
            <w:r w:rsidR="00905953">
              <w:rPr>
                <w:sz w:val="24"/>
                <w:szCs w:val="24"/>
              </w:rPr>
              <w:t>Yarıyıl İçi Çalışma Planı</w:t>
            </w:r>
            <w:r w:rsidR="009510F8">
              <w:rPr>
                <w:sz w:val="24"/>
                <w:szCs w:val="24"/>
              </w:rPr>
              <w:t xml:space="preserve"> (</w:t>
            </w:r>
            <w:r w:rsidR="004F3397">
              <w:rPr>
                <w:sz w:val="24"/>
                <w:szCs w:val="24"/>
              </w:rPr>
              <w:t>3</w:t>
            </w:r>
            <w:r w:rsidR="009510F8">
              <w:rPr>
                <w:sz w:val="24"/>
                <w:szCs w:val="24"/>
              </w:rPr>
              <w:t xml:space="preserve"> sayfa)</w:t>
            </w:r>
          </w:p>
          <w:p w14:paraId="495083FC" w14:textId="758BDC71" w:rsidR="009D3F93" w:rsidRPr="008F1B4D" w:rsidRDefault="009D3F93" w:rsidP="009510F8">
            <w:pPr>
              <w:pStyle w:val="p1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5776D2F" w14:textId="1F104214" w:rsidR="00E435C2" w:rsidRDefault="00E435C2" w:rsidP="00380D26">
      <w:pPr>
        <w:rPr>
          <w:color w:val="000000"/>
          <w:sz w:val="24"/>
          <w:szCs w:val="24"/>
        </w:rPr>
      </w:pPr>
    </w:p>
    <w:tbl>
      <w:tblPr>
        <w:tblpPr w:leftFromText="141" w:rightFromText="141" w:vertAnchor="page" w:horzAnchor="margin" w:tblpY="1456"/>
        <w:tblW w:w="99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64"/>
        <w:gridCol w:w="996"/>
        <w:gridCol w:w="2070"/>
        <w:gridCol w:w="2037"/>
        <w:gridCol w:w="2977"/>
        <w:gridCol w:w="1276"/>
      </w:tblGrid>
      <w:tr w:rsidR="006B1C95" w:rsidRPr="00EF7AC4" w14:paraId="49D0031B" w14:textId="77777777" w:rsidTr="006B1C95">
        <w:trPr>
          <w:trHeight w:val="309"/>
        </w:trPr>
        <w:tc>
          <w:tcPr>
            <w:tcW w:w="3630" w:type="dxa"/>
            <w:gridSpan w:val="3"/>
            <w:shd w:val="clear" w:color="auto" w:fill="DEEAF6"/>
            <w:vAlign w:val="center"/>
          </w:tcPr>
          <w:p w14:paraId="12B4D244" w14:textId="77777777" w:rsidR="006B1C95" w:rsidRPr="008F1B4D" w:rsidRDefault="006B1C95" w:rsidP="006B1C95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</w:pPr>
            <w:r w:rsidRPr="008F1B4D"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  <w:lastRenderedPageBreak/>
              <w:t>Toplantıya Katılanlar</w:t>
            </w:r>
          </w:p>
        </w:tc>
        <w:tc>
          <w:tcPr>
            <w:tcW w:w="2037" w:type="dxa"/>
            <w:shd w:val="clear" w:color="auto" w:fill="DEEAF6"/>
          </w:tcPr>
          <w:p w14:paraId="3DF32E67" w14:textId="77777777" w:rsidR="006B1C95" w:rsidRPr="008F1B4D" w:rsidRDefault="006B1C95" w:rsidP="006B1C95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77" w:type="dxa"/>
            <w:shd w:val="clear" w:color="auto" w:fill="DEEAF6"/>
          </w:tcPr>
          <w:p w14:paraId="35480BFF" w14:textId="77777777" w:rsidR="006B1C95" w:rsidRPr="008F1B4D" w:rsidRDefault="006B1C95" w:rsidP="006B1C95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DEEAF6"/>
          </w:tcPr>
          <w:p w14:paraId="280102AA" w14:textId="77777777" w:rsidR="006B1C95" w:rsidRPr="008F1B4D" w:rsidRDefault="006B1C95" w:rsidP="006B1C95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</w:pPr>
          </w:p>
        </w:tc>
      </w:tr>
      <w:tr w:rsidR="006B1C95" w:rsidRPr="00EF7AC4" w14:paraId="5D20F0CC" w14:textId="77777777" w:rsidTr="006B1C95">
        <w:trPr>
          <w:trHeight w:val="309"/>
        </w:trPr>
        <w:tc>
          <w:tcPr>
            <w:tcW w:w="564" w:type="dxa"/>
            <w:shd w:val="clear" w:color="auto" w:fill="FFFFFF"/>
            <w:vAlign w:val="center"/>
          </w:tcPr>
          <w:p w14:paraId="4C140A5C" w14:textId="77777777" w:rsidR="006B1C95" w:rsidRPr="00EF7AC4" w:rsidRDefault="006B1C95" w:rsidP="006B1C95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96" w:type="dxa"/>
            <w:shd w:val="clear" w:color="auto" w:fill="FFFFFF"/>
            <w:vAlign w:val="center"/>
          </w:tcPr>
          <w:p w14:paraId="37DE4650" w14:textId="77777777" w:rsidR="006B1C95" w:rsidRPr="008F1B4D" w:rsidRDefault="006B1C95" w:rsidP="006B1C95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</w:pPr>
            <w:r w:rsidRPr="008F1B4D"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  <w:t>Unvan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653C2B33" w14:textId="77777777" w:rsidR="006B1C95" w:rsidRPr="008F1B4D" w:rsidRDefault="006B1C95" w:rsidP="006B1C95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</w:pPr>
            <w:r w:rsidRPr="008F1B4D"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  <w:t>Ad / Soyad</w:t>
            </w:r>
          </w:p>
        </w:tc>
        <w:tc>
          <w:tcPr>
            <w:tcW w:w="2037" w:type="dxa"/>
            <w:shd w:val="clear" w:color="auto" w:fill="FFFFFF"/>
          </w:tcPr>
          <w:p w14:paraId="50522FF3" w14:textId="77777777" w:rsidR="006B1C95" w:rsidRPr="008F1B4D" w:rsidRDefault="006B1C95" w:rsidP="006B1C95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</w:pPr>
            <w:r w:rsidRPr="008F1B4D"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  <w:t>Bölüm</w:t>
            </w:r>
          </w:p>
        </w:tc>
        <w:tc>
          <w:tcPr>
            <w:tcW w:w="2977" w:type="dxa"/>
            <w:shd w:val="clear" w:color="auto" w:fill="FFFFFF"/>
          </w:tcPr>
          <w:p w14:paraId="7C0650BE" w14:textId="77777777" w:rsidR="006B1C95" w:rsidRPr="008F1B4D" w:rsidRDefault="006B1C95" w:rsidP="006B1C95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</w:pPr>
            <w:r w:rsidRPr="008F1B4D"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  <w:t>Program/Ana Bilim Dalı</w:t>
            </w:r>
          </w:p>
        </w:tc>
        <w:tc>
          <w:tcPr>
            <w:tcW w:w="1276" w:type="dxa"/>
            <w:shd w:val="clear" w:color="auto" w:fill="FFFFFF"/>
          </w:tcPr>
          <w:p w14:paraId="19549691" w14:textId="77777777" w:rsidR="006B1C95" w:rsidRPr="008F1B4D" w:rsidRDefault="006B1C95" w:rsidP="006B1C95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</w:pPr>
            <w:r w:rsidRPr="008F1B4D">
              <w:rPr>
                <w:rFonts w:ascii="Times New Roman" w:hAnsi="Times New Roman" w:cs="Times New Roman"/>
                <w:caps w:val="0"/>
                <w:color w:val="000000"/>
                <w:sz w:val="20"/>
                <w:szCs w:val="20"/>
                <w:lang w:bidi="ar-SA"/>
              </w:rPr>
              <w:t>İmza</w:t>
            </w:r>
          </w:p>
        </w:tc>
      </w:tr>
      <w:tr w:rsidR="006B1C95" w:rsidRPr="00C75433" w14:paraId="000ED86C" w14:textId="77777777" w:rsidTr="006B1C95">
        <w:trPr>
          <w:trHeight w:val="464"/>
        </w:trPr>
        <w:tc>
          <w:tcPr>
            <w:tcW w:w="564" w:type="dxa"/>
            <w:shd w:val="clear" w:color="auto" w:fill="FFFFFF"/>
            <w:vAlign w:val="center"/>
          </w:tcPr>
          <w:p w14:paraId="53C29DD2" w14:textId="77777777" w:rsidR="006B1C95" w:rsidRPr="008F1B4D" w:rsidRDefault="006B1C95" w:rsidP="006B1C95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6C2D67B7" w14:textId="77777777" w:rsidR="006B1C95" w:rsidRPr="008F1B4D" w:rsidRDefault="006B1C95" w:rsidP="006B1C95">
            <w:pPr>
              <w:pStyle w:val="Balk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Öğr. Üyesi </w:t>
            </w:r>
          </w:p>
          <w:p w14:paraId="24F0BCEF" w14:textId="77777777" w:rsidR="006B1C95" w:rsidRPr="008F1B4D" w:rsidRDefault="006B1C95" w:rsidP="006B1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sz w:val="20"/>
                <w:szCs w:val="20"/>
              </w:rPr>
              <w:t>(Bölüm Başkanı)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428CF46A" w14:textId="77777777" w:rsidR="006B1C95" w:rsidRPr="008F1B4D" w:rsidRDefault="006B1C95" w:rsidP="006B1C95">
            <w:pPr>
              <w:pStyle w:val="Balk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 BİRYOL</w:t>
            </w:r>
          </w:p>
        </w:tc>
        <w:tc>
          <w:tcPr>
            <w:tcW w:w="2037" w:type="dxa"/>
            <w:shd w:val="clear" w:color="auto" w:fill="FFFFFF"/>
          </w:tcPr>
          <w:p w14:paraId="34896D4F" w14:textId="77777777" w:rsidR="006B1C95" w:rsidRPr="008F1B4D" w:rsidRDefault="006B1C95" w:rsidP="006B1C95">
            <w:pPr>
              <w:pStyle w:val="Balk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Tıbbi Hizmetler ve Teknikler </w:t>
            </w:r>
          </w:p>
        </w:tc>
        <w:tc>
          <w:tcPr>
            <w:tcW w:w="2977" w:type="dxa"/>
            <w:shd w:val="clear" w:color="auto" w:fill="FFFFFF"/>
          </w:tcPr>
          <w:p w14:paraId="173351A2" w14:textId="77777777" w:rsidR="006B1C95" w:rsidRPr="008F1B4D" w:rsidRDefault="006B1C95" w:rsidP="006B1C95">
            <w:pPr>
              <w:pStyle w:val="Balk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Laboratuvar Teknikleri</w:t>
            </w:r>
          </w:p>
        </w:tc>
        <w:tc>
          <w:tcPr>
            <w:tcW w:w="1276" w:type="dxa"/>
            <w:shd w:val="clear" w:color="auto" w:fill="FFFFFF"/>
          </w:tcPr>
          <w:p w14:paraId="26CF76D7" w14:textId="77777777" w:rsidR="006B1C95" w:rsidRPr="008F1B4D" w:rsidRDefault="006B1C95" w:rsidP="006B1C95">
            <w:pPr>
              <w:pStyle w:val="Balk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1C95" w:rsidRPr="00C75433" w14:paraId="61C79012" w14:textId="77777777" w:rsidTr="006B1C95">
        <w:trPr>
          <w:trHeight w:val="484"/>
        </w:trPr>
        <w:tc>
          <w:tcPr>
            <w:tcW w:w="564" w:type="dxa"/>
            <w:shd w:val="clear" w:color="auto" w:fill="FFFFFF"/>
            <w:vAlign w:val="center"/>
          </w:tcPr>
          <w:p w14:paraId="54915131" w14:textId="77777777" w:rsidR="006B1C95" w:rsidRPr="008F1B4D" w:rsidRDefault="006B1C95" w:rsidP="006B1C95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</w:p>
        </w:tc>
        <w:tc>
          <w:tcPr>
            <w:tcW w:w="996" w:type="dxa"/>
            <w:shd w:val="clear" w:color="auto" w:fill="FFFFFF"/>
          </w:tcPr>
          <w:p w14:paraId="65E4BA36" w14:textId="77777777" w:rsidR="006B1C95" w:rsidRPr="008F1B4D" w:rsidRDefault="006B1C95" w:rsidP="006B1C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Öğr. Üyesi </w:t>
            </w:r>
          </w:p>
          <w:p w14:paraId="12C8A94C" w14:textId="77777777" w:rsidR="006B1C95" w:rsidRPr="008F1B4D" w:rsidRDefault="006B1C95" w:rsidP="006B1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(Bölüm </w:t>
            </w:r>
            <w:proofErr w:type="spellStart"/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Bşk.Yrd</w:t>
            </w:r>
            <w:proofErr w:type="spellEnd"/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37138FDE" w14:textId="77777777" w:rsidR="006B1C95" w:rsidRPr="008F1B4D" w:rsidRDefault="006B1C95" w:rsidP="006B1C95">
            <w:pPr>
              <w:pStyle w:val="Balk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Demet BATMAN</w:t>
            </w:r>
          </w:p>
        </w:tc>
        <w:tc>
          <w:tcPr>
            <w:tcW w:w="2037" w:type="dxa"/>
            <w:shd w:val="clear" w:color="auto" w:fill="FFFFFF"/>
          </w:tcPr>
          <w:p w14:paraId="04830787" w14:textId="77777777" w:rsidR="006B1C95" w:rsidRPr="008F1B4D" w:rsidRDefault="006B1C95" w:rsidP="006B1C95">
            <w:pPr>
              <w:pStyle w:val="Balk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Hizmetler ve Teknikler</w:t>
            </w:r>
          </w:p>
        </w:tc>
        <w:tc>
          <w:tcPr>
            <w:tcW w:w="2977" w:type="dxa"/>
            <w:shd w:val="clear" w:color="auto" w:fill="FFFFFF"/>
          </w:tcPr>
          <w:p w14:paraId="31C46B49" w14:textId="77777777" w:rsidR="006B1C95" w:rsidRPr="008F1B4D" w:rsidRDefault="006B1C95" w:rsidP="006B1C95">
            <w:pPr>
              <w:pStyle w:val="Balk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Görüntüleme Teknikleri</w:t>
            </w:r>
          </w:p>
        </w:tc>
        <w:tc>
          <w:tcPr>
            <w:tcW w:w="1276" w:type="dxa"/>
            <w:shd w:val="clear" w:color="auto" w:fill="FFFFFF"/>
          </w:tcPr>
          <w:p w14:paraId="57548D8F" w14:textId="77777777" w:rsidR="006B1C95" w:rsidRPr="008F1B4D" w:rsidRDefault="006B1C95" w:rsidP="006B1C95">
            <w:pPr>
              <w:pStyle w:val="Balk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1C95" w:rsidRPr="00C75433" w14:paraId="676E5238" w14:textId="77777777" w:rsidTr="006B1C95">
        <w:trPr>
          <w:trHeight w:val="478"/>
        </w:trPr>
        <w:tc>
          <w:tcPr>
            <w:tcW w:w="564" w:type="dxa"/>
            <w:shd w:val="clear" w:color="auto" w:fill="FFFFFF"/>
            <w:vAlign w:val="center"/>
          </w:tcPr>
          <w:p w14:paraId="3FEEFCAC" w14:textId="77777777" w:rsidR="006B1C95" w:rsidRPr="008F1B4D" w:rsidRDefault="006B1C95" w:rsidP="006B1C95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</w:p>
        </w:tc>
        <w:tc>
          <w:tcPr>
            <w:tcW w:w="996" w:type="dxa"/>
            <w:shd w:val="clear" w:color="auto" w:fill="FFFFFF"/>
          </w:tcPr>
          <w:p w14:paraId="4E602F2C" w14:textId="77777777" w:rsidR="006B1C95" w:rsidRPr="008F1B4D" w:rsidRDefault="006B1C95" w:rsidP="006B1C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Öğr. Üyesi </w:t>
            </w:r>
          </w:p>
          <w:p w14:paraId="5AFE78E9" w14:textId="77777777" w:rsidR="006B1C95" w:rsidRPr="008F1B4D" w:rsidRDefault="006B1C95" w:rsidP="006B1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(Bölüm </w:t>
            </w:r>
            <w:proofErr w:type="spellStart"/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Bşk.Yrd</w:t>
            </w:r>
            <w:proofErr w:type="spellEnd"/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6F7158E2" w14:textId="77777777" w:rsidR="006B1C95" w:rsidRPr="008F1B4D" w:rsidRDefault="006B1C95" w:rsidP="006B1C95">
            <w:pPr>
              <w:pStyle w:val="Balk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Aydın YEŞİLYURT</w:t>
            </w:r>
          </w:p>
        </w:tc>
        <w:tc>
          <w:tcPr>
            <w:tcW w:w="2037" w:type="dxa"/>
            <w:shd w:val="clear" w:color="auto" w:fill="FFFFFF"/>
          </w:tcPr>
          <w:p w14:paraId="6A6BD8ED" w14:textId="77777777" w:rsidR="006B1C95" w:rsidRPr="008F1B4D" w:rsidRDefault="006B1C95" w:rsidP="006B1C95">
            <w:pPr>
              <w:pStyle w:val="Balk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Hizmetler ve Teknikler</w:t>
            </w:r>
          </w:p>
        </w:tc>
        <w:tc>
          <w:tcPr>
            <w:tcW w:w="2977" w:type="dxa"/>
            <w:shd w:val="clear" w:color="auto" w:fill="FFFFFF"/>
          </w:tcPr>
          <w:p w14:paraId="466DDB7B" w14:textId="77777777" w:rsidR="006B1C95" w:rsidRPr="008F1B4D" w:rsidRDefault="006B1C95" w:rsidP="006B1C95">
            <w:pPr>
              <w:pStyle w:val="Balk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Laboratuvar Teknikleri</w:t>
            </w:r>
          </w:p>
        </w:tc>
        <w:tc>
          <w:tcPr>
            <w:tcW w:w="1276" w:type="dxa"/>
            <w:shd w:val="clear" w:color="auto" w:fill="FFFFFF"/>
          </w:tcPr>
          <w:p w14:paraId="7F89E049" w14:textId="77777777" w:rsidR="006B1C95" w:rsidRPr="008F1B4D" w:rsidRDefault="006B1C95" w:rsidP="006B1C95">
            <w:pPr>
              <w:pStyle w:val="Balk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F4901C6" w14:textId="77777777" w:rsidR="009D3F93" w:rsidRPr="0061324B" w:rsidRDefault="009D3F93" w:rsidP="00380D26">
      <w:pPr>
        <w:rPr>
          <w:color w:val="000000"/>
          <w:sz w:val="24"/>
          <w:szCs w:val="24"/>
        </w:rPr>
      </w:pPr>
    </w:p>
    <w:sectPr w:rsidR="009D3F93" w:rsidRPr="0061324B" w:rsidSect="006246BE">
      <w:headerReference w:type="default" r:id="rId8"/>
      <w:pgSz w:w="11907" w:h="16839"/>
      <w:pgMar w:top="1418" w:right="709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3F1B" w14:textId="77777777" w:rsidR="000F0B63" w:rsidRDefault="000F0B63" w:rsidP="00152AF1">
      <w:r>
        <w:separator/>
      </w:r>
    </w:p>
  </w:endnote>
  <w:endnote w:type="continuationSeparator" w:id="0">
    <w:p w14:paraId="228E0B4B" w14:textId="77777777" w:rsidR="000F0B63" w:rsidRDefault="000F0B63" w:rsidP="0015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757E" w14:textId="77777777" w:rsidR="000F0B63" w:rsidRDefault="000F0B63" w:rsidP="00152AF1">
      <w:r>
        <w:separator/>
      </w:r>
    </w:p>
  </w:footnote>
  <w:footnote w:type="continuationSeparator" w:id="0">
    <w:p w14:paraId="4111C435" w14:textId="77777777" w:rsidR="000F0B63" w:rsidRDefault="000F0B63" w:rsidP="0015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64" w:type="dxa"/>
      <w:tblInd w:w="-318" w:type="dxa"/>
      <w:tblLook w:val="04A0" w:firstRow="1" w:lastRow="0" w:firstColumn="1" w:lastColumn="0" w:noHBand="0" w:noVBand="1"/>
    </w:tblPr>
    <w:tblGrid>
      <w:gridCol w:w="2108"/>
      <w:gridCol w:w="6256"/>
    </w:tblGrid>
    <w:tr w:rsidR="00AD15EF" w:rsidRPr="00152AF1" w14:paraId="655A581B" w14:textId="77777777" w:rsidTr="00631021">
      <w:trPr>
        <w:trHeight w:val="1140"/>
      </w:trPr>
      <w:tc>
        <w:tcPr>
          <w:tcW w:w="2108" w:type="dxa"/>
          <w:vAlign w:val="center"/>
        </w:tcPr>
        <w:p w14:paraId="75C2507C" w14:textId="77777777" w:rsidR="00AD15EF" w:rsidRPr="00152AF1" w:rsidRDefault="00AD15EF" w:rsidP="00CE5F95">
          <w:pPr>
            <w:pStyle w:val="stbilgi"/>
            <w:ind w:right="603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56" w:type="dxa"/>
          <w:vAlign w:val="center"/>
        </w:tcPr>
        <w:p w14:paraId="3A969F8E" w14:textId="77777777" w:rsidR="00C839D0" w:rsidRDefault="00C839D0" w:rsidP="002942C6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TC</w:t>
          </w:r>
        </w:p>
        <w:p w14:paraId="3F73E3D3" w14:textId="77777777" w:rsidR="00E05D72" w:rsidRDefault="00E05D72" w:rsidP="00C10C13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 xml:space="preserve">TRABZON ÜNİVERSİTESİ </w:t>
          </w:r>
        </w:p>
        <w:p w14:paraId="5BF7FC4D" w14:textId="77777777" w:rsidR="00E05D72" w:rsidRDefault="00EC2B4D" w:rsidP="00C10C13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 xml:space="preserve">TONYA </w:t>
          </w:r>
          <w:r w:rsidR="00747D72">
            <w:rPr>
              <w:rFonts w:ascii="Times New Roman" w:hAnsi="Times New Roman"/>
              <w:b/>
              <w:sz w:val="28"/>
            </w:rPr>
            <w:t>YÜKSEKOKULU/MESLEK YÜKSEKOKULU</w:t>
          </w:r>
        </w:p>
        <w:p w14:paraId="53971054" w14:textId="77777777" w:rsidR="00AD15EF" w:rsidRPr="00152AF1" w:rsidRDefault="00797D65" w:rsidP="00C10C13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/>
              <w:b/>
              <w:sz w:val="28"/>
            </w:rPr>
            <w:t xml:space="preserve">BÖLÜM </w:t>
          </w:r>
          <w:r w:rsidR="00AD15EF">
            <w:rPr>
              <w:rFonts w:ascii="Times New Roman" w:hAnsi="Times New Roman"/>
              <w:b/>
              <w:sz w:val="28"/>
            </w:rPr>
            <w:t>TOPLANTI TUTANAĞI</w:t>
          </w:r>
        </w:p>
      </w:tc>
    </w:tr>
  </w:tbl>
  <w:p w14:paraId="55F2EBBC" w14:textId="77777777" w:rsidR="00152AF1" w:rsidRPr="00152AF1" w:rsidRDefault="009F3D48">
    <w:pPr>
      <w:pStyle w:val="stbilgi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F225F7" wp14:editId="78A73697">
          <wp:simplePos x="0" y="0"/>
          <wp:positionH relativeFrom="column">
            <wp:posOffset>5400040</wp:posOffset>
          </wp:positionH>
          <wp:positionV relativeFrom="paragraph">
            <wp:posOffset>-911225</wp:posOffset>
          </wp:positionV>
          <wp:extent cx="819150" cy="723900"/>
          <wp:effectExtent l="0" t="0" r="0" b="0"/>
          <wp:wrapNone/>
          <wp:docPr id="2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1E63218" wp14:editId="371CAA7F">
          <wp:simplePos x="0" y="0"/>
          <wp:positionH relativeFrom="column">
            <wp:posOffset>-273685</wp:posOffset>
          </wp:positionH>
          <wp:positionV relativeFrom="paragraph">
            <wp:posOffset>-949325</wp:posOffset>
          </wp:positionV>
          <wp:extent cx="819150" cy="723900"/>
          <wp:effectExtent l="0" t="0" r="0" b="0"/>
          <wp:wrapNone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F02"/>
    <w:multiLevelType w:val="hybridMultilevel"/>
    <w:tmpl w:val="C47C55EA"/>
    <w:lvl w:ilvl="0" w:tplc="36F486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6ACE"/>
    <w:multiLevelType w:val="hybridMultilevel"/>
    <w:tmpl w:val="CC72B82E"/>
    <w:lvl w:ilvl="0" w:tplc="04EC4AE6">
      <w:start w:val="1"/>
      <w:numFmt w:val="decimal"/>
      <w:lvlText w:val="%1-"/>
      <w:lvlJc w:val="left"/>
      <w:pPr>
        <w:ind w:left="-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13" w:hanging="360"/>
      </w:pPr>
    </w:lvl>
    <w:lvl w:ilvl="2" w:tplc="041F001B" w:tentative="1">
      <w:start w:val="1"/>
      <w:numFmt w:val="lowerRoman"/>
      <w:lvlText w:val="%3."/>
      <w:lvlJc w:val="right"/>
      <w:pPr>
        <w:ind w:left="1433" w:hanging="180"/>
      </w:pPr>
    </w:lvl>
    <w:lvl w:ilvl="3" w:tplc="041F000F" w:tentative="1">
      <w:start w:val="1"/>
      <w:numFmt w:val="decimal"/>
      <w:lvlText w:val="%4."/>
      <w:lvlJc w:val="left"/>
      <w:pPr>
        <w:ind w:left="2153" w:hanging="360"/>
      </w:pPr>
    </w:lvl>
    <w:lvl w:ilvl="4" w:tplc="041F0019" w:tentative="1">
      <w:start w:val="1"/>
      <w:numFmt w:val="lowerLetter"/>
      <w:lvlText w:val="%5."/>
      <w:lvlJc w:val="left"/>
      <w:pPr>
        <w:ind w:left="2873" w:hanging="360"/>
      </w:pPr>
    </w:lvl>
    <w:lvl w:ilvl="5" w:tplc="041F001B" w:tentative="1">
      <w:start w:val="1"/>
      <w:numFmt w:val="lowerRoman"/>
      <w:lvlText w:val="%6."/>
      <w:lvlJc w:val="right"/>
      <w:pPr>
        <w:ind w:left="3593" w:hanging="180"/>
      </w:pPr>
    </w:lvl>
    <w:lvl w:ilvl="6" w:tplc="041F000F" w:tentative="1">
      <w:start w:val="1"/>
      <w:numFmt w:val="decimal"/>
      <w:lvlText w:val="%7."/>
      <w:lvlJc w:val="left"/>
      <w:pPr>
        <w:ind w:left="4313" w:hanging="360"/>
      </w:pPr>
    </w:lvl>
    <w:lvl w:ilvl="7" w:tplc="041F0019" w:tentative="1">
      <w:start w:val="1"/>
      <w:numFmt w:val="lowerLetter"/>
      <w:lvlText w:val="%8."/>
      <w:lvlJc w:val="left"/>
      <w:pPr>
        <w:ind w:left="5033" w:hanging="360"/>
      </w:pPr>
    </w:lvl>
    <w:lvl w:ilvl="8" w:tplc="041F001B" w:tentative="1">
      <w:start w:val="1"/>
      <w:numFmt w:val="lowerRoman"/>
      <w:lvlText w:val="%9."/>
      <w:lvlJc w:val="right"/>
      <w:pPr>
        <w:ind w:left="5753" w:hanging="180"/>
      </w:pPr>
    </w:lvl>
  </w:abstractNum>
  <w:abstractNum w:abstractNumId="2" w15:restartNumberingAfterBreak="0">
    <w:nsid w:val="0C955175"/>
    <w:multiLevelType w:val="hybridMultilevel"/>
    <w:tmpl w:val="85BE489A"/>
    <w:lvl w:ilvl="0" w:tplc="CD328D74">
      <w:start w:val="1"/>
      <w:numFmt w:val="decimal"/>
      <w:lvlText w:val="%1)"/>
      <w:lvlJc w:val="left"/>
      <w:pPr>
        <w:ind w:left="107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95" w:hanging="360"/>
      </w:pPr>
    </w:lvl>
    <w:lvl w:ilvl="2" w:tplc="041F001B" w:tentative="1">
      <w:start w:val="1"/>
      <w:numFmt w:val="lowerRoman"/>
      <w:lvlText w:val="%3."/>
      <w:lvlJc w:val="right"/>
      <w:pPr>
        <w:ind w:left="2515" w:hanging="180"/>
      </w:pPr>
    </w:lvl>
    <w:lvl w:ilvl="3" w:tplc="041F000F" w:tentative="1">
      <w:start w:val="1"/>
      <w:numFmt w:val="decimal"/>
      <w:lvlText w:val="%4."/>
      <w:lvlJc w:val="left"/>
      <w:pPr>
        <w:ind w:left="3235" w:hanging="360"/>
      </w:pPr>
    </w:lvl>
    <w:lvl w:ilvl="4" w:tplc="041F0019" w:tentative="1">
      <w:start w:val="1"/>
      <w:numFmt w:val="lowerLetter"/>
      <w:lvlText w:val="%5."/>
      <w:lvlJc w:val="left"/>
      <w:pPr>
        <w:ind w:left="3955" w:hanging="360"/>
      </w:pPr>
    </w:lvl>
    <w:lvl w:ilvl="5" w:tplc="041F001B" w:tentative="1">
      <w:start w:val="1"/>
      <w:numFmt w:val="lowerRoman"/>
      <w:lvlText w:val="%6."/>
      <w:lvlJc w:val="right"/>
      <w:pPr>
        <w:ind w:left="4675" w:hanging="180"/>
      </w:pPr>
    </w:lvl>
    <w:lvl w:ilvl="6" w:tplc="041F000F" w:tentative="1">
      <w:start w:val="1"/>
      <w:numFmt w:val="decimal"/>
      <w:lvlText w:val="%7."/>
      <w:lvlJc w:val="left"/>
      <w:pPr>
        <w:ind w:left="5395" w:hanging="360"/>
      </w:pPr>
    </w:lvl>
    <w:lvl w:ilvl="7" w:tplc="041F0019" w:tentative="1">
      <w:start w:val="1"/>
      <w:numFmt w:val="lowerLetter"/>
      <w:lvlText w:val="%8."/>
      <w:lvlJc w:val="left"/>
      <w:pPr>
        <w:ind w:left="6115" w:hanging="360"/>
      </w:pPr>
    </w:lvl>
    <w:lvl w:ilvl="8" w:tplc="041F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0D9A7F69"/>
    <w:multiLevelType w:val="hybridMultilevel"/>
    <w:tmpl w:val="5CBE7CE4"/>
    <w:lvl w:ilvl="0" w:tplc="041F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11FC1B7B"/>
    <w:multiLevelType w:val="hybridMultilevel"/>
    <w:tmpl w:val="E444B648"/>
    <w:lvl w:ilvl="0" w:tplc="7746474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A6F68"/>
    <w:multiLevelType w:val="hybridMultilevel"/>
    <w:tmpl w:val="6FE2B8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1831"/>
    <w:multiLevelType w:val="hybridMultilevel"/>
    <w:tmpl w:val="3552D99A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72833"/>
    <w:multiLevelType w:val="hybridMultilevel"/>
    <w:tmpl w:val="928C6EF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17D35"/>
    <w:multiLevelType w:val="multilevel"/>
    <w:tmpl w:val="3F0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C7887"/>
    <w:multiLevelType w:val="hybridMultilevel"/>
    <w:tmpl w:val="2E68CB76"/>
    <w:lvl w:ilvl="0" w:tplc="0F1E6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1FFE"/>
    <w:multiLevelType w:val="hybridMultilevel"/>
    <w:tmpl w:val="F580E1DE"/>
    <w:lvl w:ilvl="0" w:tplc="A0F0B1DC">
      <w:start w:val="1"/>
      <w:numFmt w:val="decimal"/>
      <w:lvlText w:val="%1)"/>
      <w:lvlJc w:val="left"/>
      <w:pPr>
        <w:ind w:left="746" w:hanging="40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6" w:hanging="360"/>
      </w:pPr>
    </w:lvl>
    <w:lvl w:ilvl="2" w:tplc="041F001B" w:tentative="1">
      <w:start w:val="1"/>
      <w:numFmt w:val="lowerRoman"/>
      <w:lvlText w:val="%3."/>
      <w:lvlJc w:val="right"/>
      <w:pPr>
        <w:ind w:left="2146" w:hanging="180"/>
      </w:pPr>
    </w:lvl>
    <w:lvl w:ilvl="3" w:tplc="041F000F" w:tentative="1">
      <w:start w:val="1"/>
      <w:numFmt w:val="decimal"/>
      <w:lvlText w:val="%4."/>
      <w:lvlJc w:val="left"/>
      <w:pPr>
        <w:ind w:left="2866" w:hanging="360"/>
      </w:pPr>
    </w:lvl>
    <w:lvl w:ilvl="4" w:tplc="041F0019" w:tentative="1">
      <w:start w:val="1"/>
      <w:numFmt w:val="lowerLetter"/>
      <w:lvlText w:val="%5."/>
      <w:lvlJc w:val="left"/>
      <w:pPr>
        <w:ind w:left="3586" w:hanging="360"/>
      </w:pPr>
    </w:lvl>
    <w:lvl w:ilvl="5" w:tplc="041F001B" w:tentative="1">
      <w:start w:val="1"/>
      <w:numFmt w:val="lowerRoman"/>
      <w:lvlText w:val="%6."/>
      <w:lvlJc w:val="right"/>
      <w:pPr>
        <w:ind w:left="4306" w:hanging="180"/>
      </w:pPr>
    </w:lvl>
    <w:lvl w:ilvl="6" w:tplc="041F000F" w:tentative="1">
      <w:start w:val="1"/>
      <w:numFmt w:val="decimal"/>
      <w:lvlText w:val="%7."/>
      <w:lvlJc w:val="left"/>
      <w:pPr>
        <w:ind w:left="5026" w:hanging="360"/>
      </w:pPr>
    </w:lvl>
    <w:lvl w:ilvl="7" w:tplc="041F0019" w:tentative="1">
      <w:start w:val="1"/>
      <w:numFmt w:val="lowerLetter"/>
      <w:lvlText w:val="%8."/>
      <w:lvlJc w:val="left"/>
      <w:pPr>
        <w:ind w:left="5746" w:hanging="360"/>
      </w:pPr>
    </w:lvl>
    <w:lvl w:ilvl="8" w:tplc="041F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3A0F2109"/>
    <w:multiLevelType w:val="multilevel"/>
    <w:tmpl w:val="3E0C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81C45"/>
    <w:multiLevelType w:val="hybridMultilevel"/>
    <w:tmpl w:val="5EAC42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07FEA"/>
    <w:multiLevelType w:val="hybridMultilevel"/>
    <w:tmpl w:val="5090040C"/>
    <w:lvl w:ilvl="0" w:tplc="A6A21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32C8F"/>
    <w:multiLevelType w:val="hybridMultilevel"/>
    <w:tmpl w:val="BF9A2B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C6337"/>
    <w:multiLevelType w:val="hybridMultilevel"/>
    <w:tmpl w:val="B6CADD32"/>
    <w:lvl w:ilvl="0" w:tplc="77D6B92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6276BFC"/>
    <w:multiLevelType w:val="hybridMultilevel"/>
    <w:tmpl w:val="96C0B41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8540E3"/>
    <w:multiLevelType w:val="hybridMultilevel"/>
    <w:tmpl w:val="A334983A"/>
    <w:lvl w:ilvl="0" w:tplc="D764CAB2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F355D"/>
    <w:multiLevelType w:val="hybridMultilevel"/>
    <w:tmpl w:val="E444B6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54D9D"/>
    <w:multiLevelType w:val="hybridMultilevel"/>
    <w:tmpl w:val="96C0B4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A435F"/>
    <w:multiLevelType w:val="hybridMultilevel"/>
    <w:tmpl w:val="96C0B4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D24E5"/>
    <w:multiLevelType w:val="hybridMultilevel"/>
    <w:tmpl w:val="921E34AA"/>
    <w:lvl w:ilvl="0" w:tplc="7BD4D36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4582E42"/>
    <w:multiLevelType w:val="multilevel"/>
    <w:tmpl w:val="9956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491466">
    <w:abstractNumId w:val="1"/>
  </w:num>
  <w:num w:numId="2" w16cid:durableId="345909138">
    <w:abstractNumId w:val="15"/>
  </w:num>
  <w:num w:numId="3" w16cid:durableId="1109471162">
    <w:abstractNumId w:val="9"/>
  </w:num>
  <w:num w:numId="4" w16cid:durableId="1076442256">
    <w:abstractNumId w:val="5"/>
  </w:num>
  <w:num w:numId="5" w16cid:durableId="931813981">
    <w:abstractNumId w:val="21"/>
  </w:num>
  <w:num w:numId="6" w16cid:durableId="2016374204">
    <w:abstractNumId w:val="2"/>
  </w:num>
  <w:num w:numId="7" w16cid:durableId="465780738">
    <w:abstractNumId w:val="3"/>
  </w:num>
  <w:num w:numId="8" w16cid:durableId="1094862857">
    <w:abstractNumId w:val="4"/>
  </w:num>
  <w:num w:numId="9" w16cid:durableId="1015961805">
    <w:abstractNumId w:val="18"/>
  </w:num>
  <w:num w:numId="10" w16cid:durableId="38210624">
    <w:abstractNumId w:val="0"/>
  </w:num>
  <w:num w:numId="11" w16cid:durableId="779451620">
    <w:abstractNumId w:val="16"/>
  </w:num>
  <w:num w:numId="12" w16cid:durableId="413164513">
    <w:abstractNumId w:val="19"/>
  </w:num>
  <w:num w:numId="13" w16cid:durableId="1899396404">
    <w:abstractNumId w:val="17"/>
  </w:num>
  <w:num w:numId="14" w16cid:durableId="809329580">
    <w:abstractNumId w:val="14"/>
  </w:num>
  <w:num w:numId="15" w16cid:durableId="1121074481">
    <w:abstractNumId w:val="12"/>
  </w:num>
  <w:num w:numId="16" w16cid:durableId="976833094">
    <w:abstractNumId w:val="6"/>
  </w:num>
  <w:num w:numId="17" w16cid:durableId="1355569424">
    <w:abstractNumId w:val="20"/>
  </w:num>
  <w:num w:numId="18" w16cid:durableId="1996520408">
    <w:abstractNumId w:val="10"/>
  </w:num>
  <w:num w:numId="19" w16cid:durableId="1717199841">
    <w:abstractNumId w:val="13"/>
  </w:num>
  <w:num w:numId="20" w16cid:durableId="335570929">
    <w:abstractNumId w:val="7"/>
  </w:num>
  <w:num w:numId="21" w16cid:durableId="465663531">
    <w:abstractNumId w:val="11"/>
  </w:num>
  <w:num w:numId="22" w16cid:durableId="1169173122">
    <w:abstractNumId w:val="8"/>
  </w:num>
  <w:num w:numId="23" w16cid:durableId="2060669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5F"/>
    <w:rsid w:val="00004E05"/>
    <w:rsid w:val="000064B2"/>
    <w:rsid w:val="00007C7C"/>
    <w:rsid w:val="00011161"/>
    <w:rsid w:val="0002266A"/>
    <w:rsid w:val="00030321"/>
    <w:rsid w:val="0003252A"/>
    <w:rsid w:val="00041092"/>
    <w:rsid w:val="0004415B"/>
    <w:rsid w:val="00045EF2"/>
    <w:rsid w:val="000520A1"/>
    <w:rsid w:val="00055705"/>
    <w:rsid w:val="00057DE7"/>
    <w:rsid w:val="000805F2"/>
    <w:rsid w:val="00082E50"/>
    <w:rsid w:val="00092CA9"/>
    <w:rsid w:val="00093C5B"/>
    <w:rsid w:val="000962B5"/>
    <w:rsid w:val="000A5AC9"/>
    <w:rsid w:val="000B4090"/>
    <w:rsid w:val="000B45C3"/>
    <w:rsid w:val="000C03B4"/>
    <w:rsid w:val="000C4806"/>
    <w:rsid w:val="000C524E"/>
    <w:rsid w:val="000D1373"/>
    <w:rsid w:val="000E0B8B"/>
    <w:rsid w:val="000E3A3A"/>
    <w:rsid w:val="000E77DE"/>
    <w:rsid w:val="000F0B63"/>
    <w:rsid w:val="000F1C5B"/>
    <w:rsid w:val="000F7B8B"/>
    <w:rsid w:val="001022FE"/>
    <w:rsid w:val="00120954"/>
    <w:rsid w:val="00131DFE"/>
    <w:rsid w:val="001343FF"/>
    <w:rsid w:val="00140467"/>
    <w:rsid w:val="00152AF1"/>
    <w:rsid w:val="00160A1A"/>
    <w:rsid w:val="00162226"/>
    <w:rsid w:val="00163671"/>
    <w:rsid w:val="001938A0"/>
    <w:rsid w:val="00195786"/>
    <w:rsid w:val="001B0366"/>
    <w:rsid w:val="001B78A2"/>
    <w:rsid w:val="001C4142"/>
    <w:rsid w:val="001C5BDE"/>
    <w:rsid w:val="001C7276"/>
    <w:rsid w:val="001E0868"/>
    <w:rsid w:val="001E2A6C"/>
    <w:rsid w:val="001E5835"/>
    <w:rsid w:val="001E73CB"/>
    <w:rsid w:val="001F5E77"/>
    <w:rsid w:val="001F68A7"/>
    <w:rsid w:val="00201521"/>
    <w:rsid w:val="002058AE"/>
    <w:rsid w:val="002102FF"/>
    <w:rsid w:val="00211144"/>
    <w:rsid w:val="00214950"/>
    <w:rsid w:val="00223BB2"/>
    <w:rsid w:val="00224B7A"/>
    <w:rsid w:val="0023565B"/>
    <w:rsid w:val="00242215"/>
    <w:rsid w:val="002428D2"/>
    <w:rsid w:val="00244099"/>
    <w:rsid w:val="00250450"/>
    <w:rsid w:val="00251792"/>
    <w:rsid w:val="002556B3"/>
    <w:rsid w:val="00262F28"/>
    <w:rsid w:val="00264DDD"/>
    <w:rsid w:val="00273D47"/>
    <w:rsid w:val="00282251"/>
    <w:rsid w:val="00283E2E"/>
    <w:rsid w:val="00286896"/>
    <w:rsid w:val="0029016A"/>
    <w:rsid w:val="002942C6"/>
    <w:rsid w:val="002A6E6C"/>
    <w:rsid w:val="002B3568"/>
    <w:rsid w:val="002B6C7F"/>
    <w:rsid w:val="002C07F8"/>
    <w:rsid w:val="002C2137"/>
    <w:rsid w:val="002C3BF4"/>
    <w:rsid w:val="002C72AE"/>
    <w:rsid w:val="002D3DD6"/>
    <w:rsid w:val="002E486E"/>
    <w:rsid w:val="002F326A"/>
    <w:rsid w:val="002F3730"/>
    <w:rsid w:val="002F55EF"/>
    <w:rsid w:val="002F693C"/>
    <w:rsid w:val="00321A66"/>
    <w:rsid w:val="00325AEC"/>
    <w:rsid w:val="00332A19"/>
    <w:rsid w:val="003349D5"/>
    <w:rsid w:val="00353215"/>
    <w:rsid w:val="00354677"/>
    <w:rsid w:val="00360302"/>
    <w:rsid w:val="00364A15"/>
    <w:rsid w:val="00371EB0"/>
    <w:rsid w:val="0037701A"/>
    <w:rsid w:val="00380D26"/>
    <w:rsid w:val="00381B34"/>
    <w:rsid w:val="00391C8E"/>
    <w:rsid w:val="00394498"/>
    <w:rsid w:val="00395A09"/>
    <w:rsid w:val="003A4629"/>
    <w:rsid w:val="003A485F"/>
    <w:rsid w:val="003A67AD"/>
    <w:rsid w:val="003B4936"/>
    <w:rsid w:val="003C50EF"/>
    <w:rsid w:val="003E3783"/>
    <w:rsid w:val="003E47A1"/>
    <w:rsid w:val="003E7700"/>
    <w:rsid w:val="003F01B1"/>
    <w:rsid w:val="003F30FA"/>
    <w:rsid w:val="004056E1"/>
    <w:rsid w:val="0042786E"/>
    <w:rsid w:val="00434D73"/>
    <w:rsid w:val="004366AB"/>
    <w:rsid w:val="004372BC"/>
    <w:rsid w:val="00440802"/>
    <w:rsid w:val="00441C7C"/>
    <w:rsid w:val="0045136C"/>
    <w:rsid w:val="004520B5"/>
    <w:rsid w:val="00452FA4"/>
    <w:rsid w:val="00462549"/>
    <w:rsid w:val="00466783"/>
    <w:rsid w:val="00467AE0"/>
    <w:rsid w:val="0047171B"/>
    <w:rsid w:val="0047620B"/>
    <w:rsid w:val="004824D1"/>
    <w:rsid w:val="00483124"/>
    <w:rsid w:val="004900C1"/>
    <w:rsid w:val="004924CD"/>
    <w:rsid w:val="00495B7F"/>
    <w:rsid w:val="00496E6D"/>
    <w:rsid w:val="004970EB"/>
    <w:rsid w:val="00497FEE"/>
    <w:rsid w:val="004A1B78"/>
    <w:rsid w:val="004A1F84"/>
    <w:rsid w:val="004A2827"/>
    <w:rsid w:val="004A4FC2"/>
    <w:rsid w:val="004B731C"/>
    <w:rsid w:val="004C79EB"/>
    <w:rsid w:val="004D0B3D"/>
    <w:rsid w:val="004D273B"/>
    <w:rsid w:val="004D7EEE"/>
    <w:rsid w:val="004E61EA"/>
    <w:rsid w:val="004F3397"/>
    <w:rsid w:val="004F4E15"/>
    <w:rsid w:val="005033CE"/>
    <w:rsid w:val="00513E77"/>
    <w:rsid w:val="00553AFF"/>
    <w:rsid w:val="005804CF"/>
    <w:rsid w:val="00580EB8"/>
    <w:rsid w:val="00582844"/>
    <w:rsid w:val="00592351"/>
    <w:rsid w:val="00593691"/>
    <w:rsid w:val="00593AC4"/>
    <w:rsid w:val="0059557D"/>
    <w:rsid w:val="00596220"/>
    <w:rsid w:val="005A0962"/>
    <w:rsid w:val="005A6632"/>
    <w:rsid w:val="005B30A5"/>
    <w:rsid w:val="005B6BA1"/>
    <w:rsid w:val="005C7611"/>
    <w:rsid w:val="005D006E"/>
    <w:rsid w:val="005D2875"/>
    <w:rsid w:val="005D2C25"/>
    <w:rsid w:val="005E2D42"/>
    <w:rsid w:val="005F72E9"/>
    <w:rsid w:val="00600FF8"/>
    <w:rsid w:val="0061324B"/>
    <w:rsid w:val="00616D6F"/>
    <w:rsid w:val="00622E42"/>
    <w:rsid w:val="006246BE"/>
    <w:rsid w:val="00631021"/>
    <w:rsid w:val="0064155B"/>
    <w:rsid w:val="00666B0D"/>
    <w:rsid w:val="006776B0"/>
    <w:rsid w:val="00694C44"/>
    <w:rsid w:val="00695877"/>
    <w:rsid w:val="006A201E"/>
    <w:rsid w:val="006A2B35"/>
    <w:rsid w:val="006B1C95"/>
    <w:rsid w:val="006B1F2C"/>
    <w:rsid w:val="006B79C9"/>
    <w:rsid w:val="006C019F"/>
    <w:rsid w:val="006C0220"/>
    <w:rsid w:val="006C2669"/>
    <w:rsid w:val="006C4D30"/>
    <w:rsid w:val="006E1CD8"/>
    <w:rsid w:val="006E69EC"/>
    <w:rsid w:val="006E7CD1"/>
    <w:rsid w:val="006F0F22"/>
    <w:rsid w:val="006F3CB8"/>
    <w:rsid w:val="006F40CD"/>
    <w:rsid w:val="006F66E9"/>
    <w:rsid w:val="00700159"/>
    <w:rsid w:val="007026D0"/>
    <w:rsid w:val="00705060"/>
    <w:rsid w:val="00705E03"/>
    <w:rsid w:val="00705E69"/>
    <w:rsid w:val="00712C5C"/>
    <w:rsid w:val="0072287A"/>
    <w:rsid w:val="00726717"/>
    <w:rsid w:val="00743A4A"/>
    <w:rsid w:val="00747D72"/>
    <w:rsid w:val="0076523E"/>
    <w:rsid w:val="00766B28"/>
    <w:rsid w:val="007726F0"/>
    <w:rsid w:val="0077454C"/>
    <w:rsid w:val="00781194"/>
    <w:rsid w:val="0078289A"/>
    <w:rsid w:val="00791B33"/>
    <w:rsid w:val="00793252"/>
    <w:rsid w:val="00797D65"/>
    <w:rsid w:val="007A37F8"/>
    <w:rsid w:val="007A6B86"/>
    <w:rsid w:val="007A7AEF"/>
    <w:rsid w:val="007A7BE1"/>
    <w:rsid w:val="007B0FEC"/>
    <w:rsid w:val="007C18A3"/>
    <w:rsid w:val="007C3DFA"/>
    <w:rsid w:val="007C77D6"/>
    <w:rsid w:val="007D2751"/>
    <w:rsid w:val="007E24C8"/>
    <w:rsid w:val="007E36B8"/>
    <w:rsid w:val="007E71DD"/>
    <w:rsid w:val="007F0938"/>
    <w:rsid w:val="007F3453"/>
    <w:rsid w:val="007F398E"/>
    <w:rsid w:val="0081254E"/>
    <w:rsid w:val="00822006"/>
    <w:rsid w:val="00825F1F"/>
    <w:rsid w:val="008265F5"/>
    <w:rsid w:val="00846B29"/>
    <w:rsid w:val="008536F4"/>
    <w:rsid w:val="00854025"/>
    <w:rsid w:val="00855003"/>
    <w:rsid w:val="00856F3F"/>
    <w:rsid w:val="00862B8C"/>
    <w:rsid w:val="00863134"/>
    <w:rsid w:val="00863FF4"/>
    <w:rsid w:val="00871018"/>
    <w:rsid w:val="008716C2"/>
    <w:rsid w:val="00873F93"/>
    <w:rsid w:val="0087465C"/>
    <w:rsid w:val="00875AE8"/>
    <w:rsid w:val="00881010"/>
    <w:rsid w:val="0088117E"/>
    <w:rsid w:val="0088357A"/>
    <w:rsid w:val="00892380"/>
    <w:rsid w:val="008926C9"/>
    <w:rsid w:val="00897427"/>
    <w:rsid w:val="008A155C"/>
    <w:rsid w:val="008A2D91"/>
    <w:rsid w:val="008A6D99"/>
    <w:rsid w:val="008B082B"/>
    <w:rsid w:val="008B66F3"/>
    <w:rsid w:val="008C2FAF"/>
    <w:rsid w:val="008D0000"/>
    <w:rsid w:val="008E2D2B"/>
    <w:rsid w:val="008F1B4D"/>
    <w:rsid w:val="008F3FBF"/>
    <w:rsid w:val="00900929"/>
    <w:rsid w:val="00905953"/>
    <w:rsid w:val="00911B53"/>
    <w:rsid w:val="0092186D"/>
    <w:rsid w:val="009308A2"/>
    <w:rsid w:val="009312B2"/>
    <w:rsid w:val="00932DF8"/>
    <w:rsid w:val="009510F8"/>
    <w:rsid w:val="00955002"/>
    <w:rsid w:val="00955282"/>
    <w:rsid w:val="00957238"/>
    <w:rsid w:val="00970E06"/>
    <w:rsid w:val="00973BD9"/>
    <w:rsid w:val="009745FF"/>
    <w:rsid w:val="00984A70"/>
    <w:rsid w:val="009909A2"/>
    <w:rsid w:val="009A20D2"/>
    <w:rsid w:val="009A3EEB"/>
    <w:rsid w:val="009A4E89"/>
    <w:rsid w:val="009B06E1"/>
    <w:rsid w:val="009B5F0A"/>
    <w:rsid w:val="009C1A39"/>
    <w:rsid w:val="009C5C54"/>
    <w:rsid w:val="009D16DD"/>
    <w:rsid w:val="009D3F93"/>
    <w:rsid w:val="009E40F9"/>
    <w:rsid w:val="009F0847"/>
    <w:rsid w:val="009F0BA8"/>
    <w:rsid w:val="009F3D48"/>
    <w:rsid w:val="009F4D7B"/>
    <w:rsid w:val="00A013D5"/>
    <w:rsid w:val="00A040E0"/>
    <w:rsid w:val="00A0509C"/>
    <w:rsid w:val="00A056A7"/>
    <w:rsid w:val="00A24969"/>
    <w:rsid w:val="00A27968"/>
    <w:rsid w:val="00A3321B"/>
    <w:rsid w:val="00A3512B"/>
    <w:rsid w:val="00A41DE4"/>
    <w:rsid w:val="00A41E3F"/>
    <w:rsid w:val="00A43A5C"/>
    <w:rsid w:val="00A50949"/>
    <w:rsid w:val="00A55F0D"/>
    <w:rsid w:val="00A55FF5"/>
    <w:rsid w:val="00A60058"/>
    <w:rsid w:val="00A631D5"/>
    <w:rsid w:val="00A65170"/>
    <w:rsid w:val="00A72707"/>
    <w:rsid w:val="00A85EDB"/>
    <w:rsid w:val="00A94358"/>
    <w:rsid w:val="00A951B8"/>
    <w:rsid w:val="00A95EF1"/>
    <w:rsid w:val="00A96CDD"/>
    <w:rsid w:val="00AC25E2"/>
    <w:rsid w:val="00AC4134"/>
    <w:rsid w:val="00AC6D19"/>
    <w:rsid w:val="00AD15EF"/>
    <w:rsid w:val="00AD42A2"/>
    <w:rsid w:val="00AD5422"/>
    <w:rsid w:val="00AE2064"/>
    <w:rsid w:val="00AF5089"/>
    <w:rsid w:val="00B00042"/>
    <w:rsid w:val="00B23729"/>
    <w:rsid w:val="00B254ED"/>
    <w:rsid w:val="00B34BEC"/>
    <w:rsid w:val="00B37D5A"/>
    <w:rsid w:val="00B51939"/>
    <w:rsid w:val="00B56F5D"/>
    <w:rsid w:val="00B74DC3"/>
    <w:rsid w:val="00B8022F"/>
    <w:rsid w:val="00B91591"/>
    <w:rsid w:val="00BA07F1"/>
    <w:rsid w:val="00BA1142"/>
    <w:rsid w:val="00BA4DDB"/>
    <w:rsid w:val="00BA6D86"/>
    <w:rsid w:val="00BB5F9F"/>
    <w:rsid w:val="00BD13F4"/>
    <w:rsid w:val="00C07972"/>
    <w:rsid w:val="00C10C13"/>
    <w:rsid w:val="00C33180"/>
    <w:rsid w:val="00C4190D"/>
    <w:rsid w:val="00C4471D"/>
    <w:rsid w:val="00C47BE4"/>
    <w:rsid w:val="00C55820"/>
    <w:rsid w:val="00C72C56"/>
    <w:rsid w:val="00C75433"/>
    <w:rsid w:val="00C77944"/>
    <w:rsid w:val="00C839D0"/>
    <w:rsid w:val="00CE2407"/>
    <w:rsid w:val="00CE3000"/>
    <w:rsid w:val="00CE5F95"/>
    <w:rsid w:val="00CF0E6E"/>
    <w:rsid w:val="00D04D24"/>
    <w:rsid w:val="00D10EFB"/>
    <w:rsid w:val="00D27DCE"/>
    <w:rsid w:val="00D31F33"/>
    <w:rsid w:val="00D4214F"/>
    <w:rsid w:val="00D444A4"/>
    <w:rsid w:val="00D66847"/>
    <w:rsid w:val="00D73922"/>
    <w:rsid w:val="00D90182"/>
    <w:rsid w:val="00D940D8"/>
    <w:rsid w:val="00D96220"/>
    <w:rsid w:val="00DB4CF5"/>
    <w:rsid w:val="00DC0E2E"/>
    <w:rsid w:val="00DC2915"/>
    <w:rsid w:val="00DC3640"/>
    <w:rsid w:val="00DD195A"/>
    <w:rsid w:val="00DD2853"/>
    <w:rsid w:val="00DF2294"/>
    <w:rsid w:val="00DF2D5F"/>
    <w:rsid w:val="00E05D72"/>
    <w:rsid w:val="00E1212A"/>
    <w:rsid w:val="00E133F5"/>
    <w:rsid w:val="00E23B30"/>
    <w:rsid w:val="00E24447"/>
    <w:rsid w:val="00E435C2"/>
    <w:rsid w:val="00E44100"/>
    <w:rsid w:val="00E51E1E"/>
    <w:rsid w:val="00E55F35"/>
    <w:rsid w:val="00E56431"/>
    <w:rsid w:val="00E567F3"/>
    <w:rsid w:val="00E677C5"/>
    <w:rsid w:val="00E679E9"/>
    <w:rsid w:val="00E7458D"/>
    <w:rsid w:val="00E75DF0"/>
    <w:rsid w:val="00E85014"/>
    <w:rsid w:val="00E94BB3"/>
    <w:rsid w:val="00E978DE"/>
    <w:rsid w:val="00EB11C5"/>
    <w:rsid w:val="00EC1F0D"/>
    <w:rsid w:val="00EC2B4D"/>
    <w:rsid w:val="00EC6493"/>
    <w:rsid w:val="00ED264F"/>
    <w:rsid w:val="00ED277F"/>
    <w:rsid w:val="00ED44CA"/>
    <w:rsid w:val="00ED6ABE"/>
    <w:rsid w:val="00ED7EB7"/>
    <w:rsid w:val="00EF06E8"/>
    <w:rsid w:val="00EF1718"/>
    <w:rsid w:val="00EF7AC4"/>
    <w:rsid w:val="00F0381F"/>
    <w:rsid w:val="00F20310"/>
    <w:rsid w:val="00F207EC"/>
    <w:rsid w:val="00F239F5"/>
    <w:rsid w:val="00F41D4E"/>
    <w:rsid w:val="00F531F9"/>
    <w:rsid w:val="00F72332"/>
    <w:rsid w:val="00F72911"/>
    <w:rsid w:val="00F84C2C"/>
    <w:rsid w:val="00F8720F"/>
    <w:rsid w:val="00F91AC5"/>
    <w:rsid w:val="00FB05A7"/>
    <w:rsid w:val="00FC311A"/>
    <w:rsid w:val="00FC3674"/>
    <w:rsid w:val="00FD565A"/>
    <w:rsid w:val="00FF4923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3BAFBD0"/>
  <w15:chartTrackingRefBased/>
  <w15:docId w15:val="{08B44273-26A0-5C44-853D-0FF67769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US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pacing w:val="4"/>
      <w:sz w:val="16"/>
      <w:szCs w:val="16"/>
      <w:lang w:val="tr-TR"/>
    </w:rPr>
  </w:style>
  <w:style w:type="paragraph" w:styleId="Balk1">
    <w:name w:val="heading 1"/>
    <w:basedOn w:val="Normal"/>
    <w:next w:val="Normal"/>
    <w:link w:val="Balk1Char"/>
    <w:qFormat/>
    <w:pPr>
      <w:outlineLvl w:val="0"/>
    </w:pPr>
    <w:rPr>
      <w:sz w:val="40"/>
      <w:szCs w:val="40"/>
    </w:rPr>
  </w:style>
  <w:style w:type="paragraph" w:styleId="Balk2">
    <w:name w:val="heading 2"/>
    <w:basedOn w:val="Balk1"/>
    <w:next w:val="Normal"/>
    <w:qFormat/>
    <w:pPr>
      <w:outlineLvl w:val="1"/>
    </w:pPr>
    <w:rPr>
      <w:sz w:val="24"/>
      <w:szCs w:val="24"/>
    </w:rPr>
  </w:style>
  <w:style w:type="paragraph" w:styleId="Balk3">
    <w:name w:val="heading 3"/>
    <w:basedOn w:val="Balk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Balk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Balk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</w:style>
  <w:style w:type="paragraph" w:customStyle="1" w:styleId="TmBykHarfBalk">
    <w:name w:val="Tümü Büyük Harf Başlık"/>
    <w:basedOn w:val="Normal"/>
    <w:rPr>
      <w:b/>
      <w:caps/>
      <w:color w:val="808080"/>
      <w:sz w:val="14"/>
      <w:szCs w:val="14"/>
      <w:lang w:bidi="tr-TR"/>
    </w:rPr>
  </w:style>
  <w:style w:type="table" w:customStyle="1" w:styleId="NormalTablo1">
    <w:name w:val="Normal Tablo1"/>
    <w:semiHidden/>
    <w:rPr>
      <w:lang w:val="tr-TR"/>
    </w:rPr>
    <w:tblPr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styleId="TabloKlavuzu">
    <w:name w:val="Table Grid"/>
    <w:basedOn w:val="NormalTablo"/>
    <w:rsid w:val="00D7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stbilgi">
    <w:name w:val="Üstbilgi"/>
    <w:basedOn w:val="Normal"/>
    <w:link w:val="stbilgiChar"/>
    <w:uiPriority w:val="99"/>
    <w:rsid w:val="00152AF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52AF1"/>
    <w:rPr>
      <w:rFonts w:ascii="Tahoma" w:hAnsi="Tahoma" w:cs="Tahoma"/>
      <w:spacing w:val="4"/>
      <w:sz w:val="16"/>
      <w:szCs w:val="16"/>
    </w:rPr>
  </w:style>
  <w:style w:type="paragraph" w:customStyle="1" w:styleId="Altbilgi">
    <w:name w:val="Altbilgi"/>
    <w:basedOn w:val="Normal"/>
    <w:link w:val="AltbilgiChar"/>
    <w:rsid w:val="00152AF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152AF1"/>
    <w:rPr>
      <w:rFonts w:ascii="Tahoma" w:hAnsi="Tahoma" w:cs="Tahoma"/>
      <w:spacing w:val="4"/>
      <w:sz w:val="16"/>
      <w:szCs w:val="16"/>
    </w:rPr>
  </w:style>
  <w:style w:type="character" w:customStyle="1" w:styleId="Balk1Char">
    <w:name w:val="Başlık 1 Char"/>
    <w:link w:val="Balk1"/>
    <w:rsid w:val="003F30FA"/>
    <w:rPr>
      <w:rFonts w:ascii="Tahoma" w:hAnsi="Tahoma" w:cs="Tahoma"/>
      <w:spacing w:val="4"/>
      <w:sz w:val="40"/>
      <w:szCs w:val="40"/>
    </w:rPr>
  </w:style>
  <w:style w:type="character" w:customStyle="1" w:styleId="s21">
    <w:name w:val="s21"/>
    <w:basedOn w:val="VarsaylanParagrafYazTipi"/>
    <w:rsid w:val="00791B33"/>
  </w:style>
  <w:style w:type="character" w:customStyle="1" w:styleId="s22">
    <w:name w:val="s22"/>
    <w:basedOn w:val="VarsaylanParagrafYazTipi"/>
    <w:rsid w:val="00791B33"/>
  </w:style>
  <w:style w:type="paragraph" w:styleId="ListeParagraf">
    <w:name w:val="List Paragraph"/>
    <w:basedOn w:val="Normal"/>
    <w:uiPriority w:val="34"/>
    <w:qFormat/>
    <w:rsid w:val="004F4E15"/>
    <w:pPr>
      <w:spacing w:after="160" w:line="259" w:lineRule="auto"/>
      <w:ind w:left="720"/>
      <w:contextualSpacing/>
    </w:pPr>
    <w:rPr>
      <w:rFonts w:ascii="Calibri" w:eastAsia="Calibri" w:hAnsi="Calibri" w:cs="Times New Roman"/>
      <w:spacing w:val="0"/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2D3DD6"/>
  </w:style>
  <w:style w:type="character" w:styleId="Gl">
    <w:name w:val="Strong"/>
    <w:uiPriority w:val="22"/>
    <w:qFormat/>
    <w:rsid w:val="002D3DD6"/>
    <w:rPr>
      <w:b/>
      <w:bCs/>
    </w:rPr>
  </w:style>
  <w:style w:type="paragraph" w:customStyle="1" w:styleId="p1">
    <w:name w:val="p1"/>
    <w:basedOn w:val="Normal"/>
    <w:rsid w:val="004056E1"/>
    <w:rPr>
      <w:rFonts w:ascii="Times New Roman" w:hAnsi="Times New Roman" w:cs="Times New Roman"/>
      <w:color w:val="000000"/>
      <w:spacing w:val="0"/>
      <w:sz w:val="18"/>
      <w:szCs w:val="18"/>
    </w:rPr>
  </w:style>
  <w:style w:type="character" w:customStyle="1" w:styleId="s1">
    <w:name w:val="s1"/>
    <w:rsid w:val="004056E1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3C50EF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tr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NAL~1.TOL\LOCALS~1\Temp\TCD12D.tmp\Toplant&#305;%20tutana&#287;&#305;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2C078-A1D1-4C2C-A6E1-B9B73E21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C:\DOCUME~1\UNAL~1.TOL\LOCALS~1\Temp\TCD12D.tmp\Toplantı tutanağı.dot</Template>
  <TotalTime>29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Microsoft Corporation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Trabzon Üniversitesi Kalite Koordinatörlüğü</dc:creator>
  <cp:keywords/>
  <dc:description/>
  <cp:lastModifiedBy>SB</cp:lastModifiedBy>
  <cp:revision>9</cp:revision>
  <cp:lastPrinted>2025-03-11T09:59:00Z</cp:lastPrinted>
  <dcterms:created xsi:type="dcterms:W3CDTF">2025-09-24T06:36:00Z</dcterms:created>
  <dcterms:modified xsi:type="dcterms:W3CDTF">2026-02-16T10:22:00Z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TC010184111055</vt:lpwstr>
  </property>
  <property fmtid="{D5CDD505-2E9C-101B-9397-08002B2CF9AE}" pid="3" name="ContentType">
    <vt:lpwstr>Belge</vt:lpwstr>
  </property>
</Properties>
</file>